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9D3AFF10-2D71-4003-B57E-555D9EC3A5EF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